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51C5207D" w14:textId="77777777" w:rsidR="003A6CAC" w:rsidRPr="003F16B2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tblStyle w:val="TableGrid"/>
        <w:bidiVisual/>
        <w:tblW w:w="9355" w:type="dxa"/>
        <w:tblLook w:val="04A0" w:firstRow="1" w:lastRow="0" w:firstColumn="1" w:lastColumn="0" w:noHBand="0" w:noVBand="1"/>
      </w:tblPr>
      <w:tblGrid>
        <w:gridCol w:w="4992"/>
        <w:gridCol w:w="4363"/>
      </w:tblGrid>
      <w:tr w:rsidR="00D6055A" w:rsidRPr="007F4AF1" w14:paraId="083F2C8A" w14:textId="77777777" w:rsidTr="00C15143">
        <w:trPr>
          <w:trHeight w:hRule="exact" w:val="340"/>
        </w:trPr>
        <w:tc>
          <w:tcPr>
            <w:tcW w:w="4992" w:type="dxa"/>
            <w:shd w:val="clear" w:color="auto" w:fill="C6D9F1" w:themeFill="text2" w:themeFillTint="33"/>
            <w:vAlign w:val="center"/>
          </w:tcPr>
          <w:p w14:paraId="19F723EA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الشركة/القسم</w:t>
            </w:r>
          </w:p>
        </w:tc>
        <w:tc>
          <w:tcPr>
            <w:tcW w:w="4363" w:type="dxa"/>
            <w:shd w:val="clear" w:color="auto" w:fill="C6D9F1" w:themeFill="text2" w:themeFillTint="33"/>
            <w:vAlign w:val="center"/>
          </w:tcPr>
          <w:p w14:paraId="392980CE" w14:textId="77777777" w:rsidR="00D6055A" w:rsidRPr="007F4AF1" w:rsidRDefault="00D6055A" w:rsidP="00C15143">
            <w:pPr>
              <w:pStyle w:val="TableHeading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بيانات الاتصال </w:t>
            </w:r>
          </w:p>
        </w:tc>
      </w:tr>
      <w:tr w:rsidR="00D6055A" w:rsidRPr="007F4AF1" w14:paraId="1BD2A0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7A9C6B7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DD3C36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مزود خدمات التوزيع  </w:t>
            </w:r>
          </w:p>
          <w:p w14:paraId="1FFCBE3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3E19C50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</w:t>
            </w:r>
          </w:p>
          <w:p w14:paraId="7DA88C3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617D85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</w:tc>
      </w:tr>
      <w:tr w:rsidR="00D6055A" w:rsidRPr="007F4AF1" w14:paraId="07960358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A6138E1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7ED0144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الشركة المتخصصة بالتعامل مع المعدات عالية الجهد ومتوسطة الجهد </w:t>
            </w:r>
          </w:p>
          <w:p w14:paraId="0FA71AC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18BBDB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  </w:t>
            </w:r>
          </w:p>
          <w:p w14:paraId="79E84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  <w:p w14:paraId="5F3ECEF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5B7FAFD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210AE9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ABB75AB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الشخص المتواجد في الموقع </w:t>
            </w:r>
          </w:p>
          <w:p w14:paraId="449DF08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A21F30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0374B73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2FA5C65F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BB8DF67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7E24728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74AB534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الإدارة المتخصصة للمعدات ذات الجهد العالي والمتوسط  </w:t>
            </w:r>
          </w:p>
          <w:p w14:paraId="6816780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                 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4106E90D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  <w:p w14:paraId="4127690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1FF4C1B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0F1D39CB" w14:textId="77777777" w:rsidTr="00C15143">
        <w:trPr>
          <w:trHeight w:val="864"/>
        </w:trPr>
        <w:tc>
          <w:tcPr>
            <w:tcW w:w="4992" w:type="dxa"/>
            <w:shd w:val="clear" w:color="auto" w:fill="auto"/>
          </w:tcPr>
          <w:p w14:paraId="4E5F3C4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6990D32" w14:textId="4123CB3C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مكتب المساعدة</w:t>
            </w:r>
          </w:p>
          <w:p w14:paraId="289C0BF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rtl/>
                <w:lang w:eastAsia="ar"/>
              </w:rPr>
              <w:t xml:space="preserve">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5848DB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  <w:p w14:paraId="493CECF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البريد الإلكتروني:</w:t>
            </w:r>
          </w:p>
          <w:p w14:paraId="415C5B0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الاسم:</w:t>
            </w:r>
          </w:p>
        </w:tc>
      </w:tr>
      <w:tr w:rsidR="00D6055A" w:rsidRPr="007F4AF1" w14:paraId="4E98E95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F3EEC32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غرفة التحكم بنظام إدارة المباني   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5BF836FE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    </w:t>
            </w:r>
          </w:p>
          <w:p w14:paraId="5C629FCA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29E5EA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5B3C8A17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8A8C3E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عامل ميداني مختص   </w:t>
            </w:r>
          </w:p>
          <w:p w14:paraId="2A32F1FA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7F79DA49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الشركة: </w:t>
            </w:r>
          </w:p>
          <w:p w14:paraId="00B813E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جهاز الراديو/الهاتف المخصص له: </w:t>
            </w:r>
          </w:p>
          <w:p w14:paraId="30DFBE9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هاتف مكتب المساعدة التابع للشركة:</w:t>
            </w:r>
          </w:p>
        </w:tc>
      </w:tr>
      <w:tr w:rsidR="00D6055A" w:rsidRPr="007F4AF1" w14:paraId="2A9C1697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60A1DE7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3CE01006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تشغيل المرافق    </w:t>
            </w:r>
          </w:p>
          <w:p w14:paraId="7AD38C5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0BC07D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68850D3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535979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الهاتف: </w:t>
            </w:r>
          </w:p>
        </w:tc>
      </w:tr>
      <w:tr w:rsidR="00D6055A" w:rsidRPr="007F4AF1" w14:paraId="27F218E5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411B776C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  <w:p w14:paraId="55C1388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شركة إدارة المرافق </w:t>
            </w:r>
          </w:p>
          <w:p w14:paraId="70A2B27D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</w:p>
        </w:tc>
        <w:tc>
          <w:tcPr>
            <w:tcW w:w="4363" w:type="dxa"/>
            <w:shd w:val="clear" w:color="auto" w:fill="auto"/>
            <w:vAlign w:val="center"/>
          </w:tcPr>
          <w:p w14:paraId="2CA653A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المسمى: </w:t>
            </w:r>
          </w:p>
          <w:p w14:paraId="03E328D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الاسم: </w:t>
            </w:r>
          </w:p>
          <w:p w14:paraId="3CA1D841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رقم الهاتف:</w:t>
            </w:r>
          </w:p>
        </w:tc>
      </w:tr>
      <w:tr w:rsidR="00D6055A" w:rsidRPr="007F4AF1" w14:paraId="6CD4990B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DB1D685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مركز قيادة الأمن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7A7F712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0625A26B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1D2BF96D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300215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مركز قيادة مكافحة الحريق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270C31F8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19E5BA62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البريد الإلكتروني: </w:t>
            </w:r>
          </w:p>
        </w:tc>
      </w:tr>
      <w:tr w:rsidR="00D6055A" w:rsidRPr="007F4AF1" w14:paraId="3EE573CF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3B0C8A70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     </w:t>
            </w:r>
          </w:p>
        </w:tc>
        <w:tc>
          <w:tcPr>
            <w:tcW w:w="4363" w:type="dxa"/>
            <w:shd w:val="clear" w:color="auto" w:fill="auto"/>
          </w:tcPr>
          <w:p w14:paraId="6B27BB3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الغرفة: </w:t>
            </w:r>
          </w:p>
          <w:p w14:paraId="6E46D0C0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2DC33B94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  <w:p w14:paraId="35D170E9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color w:val="FF0000"/>
              </w:rPr>
            </w:pPr>
            <w:r w:rsidRPr="005C7EF0">
              <w:rPr>
                <w:rFonts w:cs="Arial"/>
                <w:color w:val="FF0000"/>
                <w:rtl/>
                <w:lang w:eastAsia="ar"/>
              </w:rPr>
              <w:t xml:space="preserve">مثال </w:t>
            </w:r>
            <w:r w:rsidRPr="00482D0E">
              <w:rPr>
                <w:rFonts w:cs="Arial"/>
                <w:color w:val="FF0000"/>
                <w:rtl/>
                <w:lang w:eastAsia="ar"/>
              </w:rPr>
              <w:t>على</w:t>
            </w:r>
            <w:r w:rsidRPr="007F4AF1">
              <w:rPr>
                <w:rFonts w:cs="Arial"/>
                <w:rtl/>
                <w:lang w:eastAsia="ar"/>
              </w:rPr>
              <w:t xml:space="preserve"> رمز مكالمة الجهاز اللاسلكي:   قناة </w:t>
            </w:r>
            <w:r w:rsidRPr="007F4AF1">
              <w:rPr>
                <w:rFonts w:cs="Arial"/>
                <w:color w:val="FF0000"/>
                <w:lang w:eastAsia="ar" w:bidi="en-US"/>
              </w:rPr>
              <w:t>AR</w:t>
            </w:r>
            <w:r w:rsidRPr="007F4AF1">
              <w:rPr>
                <w:rFonts w:cs="Arial"/>
                <w:color w:val="FF0000"/>
                <w:rtl/>
                <w:lang w:eastAsia="ar"/>
              </w:rPr>
              <w:t>1</w:t>
            </w:r>
            <w:r w:rsidRPr="007F4AF1">
              <w:rPr>
                <w:rFonts w:cs="Arial"/>
                <w:rtl/>
                <w:lang w:eastAsia="ar"/>
              </w:rPr>
              <w:t xml:space="preserve">: </w:t>
            </w:r>
            <w:r w:rsidRPr="007F4AF1">
              <w:rPr>
                <w:rFonts w:cs="Arial"/>
                <w:color w:val="FF0000"/>
                <w:rtl/>
                <w:lang w:eastAsia="ar"/>
              </w:rPr>
              <w:t>09</w:t>
            </w:r>
          </w:p>
        </w:tc>
      </w:tr>
      <w:tr w:rsidR="00D6055A" w:rsidRPr="007F4AF1" w14:paraId="3F91670A" w14:textId="77777777" w:rsidTr="00C15143">
        <w:trPr>
          <w:trHeight w:val="864"/>
        </w:trPr>
        <w:tc>
          <w:tcPr>
            <w:tcW w:w="4992" w:type="dxa"/>
            <w:shd w:val="clear" w:color="auto" w:fill="auto"/>
            <w:vAlign w:val="center"/>
          </w:tcPr>
          <w:p w14:paraId="0398ABE3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شركة إدارة المرافق </w:t>
            </w:r>
          </w:p>
          <w:p w14:paraId="1306D538" w14:textId="77777777" w:rsidR="00D6055A" w:rsidRPr="007F4AF1" w:rsidRDefault="00D6055A" w:rsidP="00C15143">
            <w:pPr>
              <w:pStyle w:val="TableText"/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فريق الاستجابة لحالات الطوارئ المرتبطة بالعمليات 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082E9033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منطقة الأساس:</w:t>
            </w:r>
          </w:p>
          <w:p w14:paraId="7D5EB99C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تحويلة الهاتف الداخلي: </w:t>
            </w:r>
          </w:p>
          <w:p w14:paraId="360381A5" w14:textId="77777777" w:rsidR="00D6055A" w:rsidRPr="007F4AF1" w:rsidRDefault="00D6055A" w:rsidP="00C15143">
            <w:pPr>
              <w:pStyle w:val="TableText"/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رقم الهاتف المحمول: </w:t>
            </w:r>
          </w:p>
        </w:tc>
      </w:tr>
    </w:tbl>
    <w:p w14:paraId="755014CB" w14:textId="20680644" w:rsidR="00A40481" w:rsidRPr="003F16B2" w:rsidRDefault="00A40481" w:rsidP="003F16B2">
      <w:pPr>
        <w:tabs>
          <w:tab w:val="left" w:pos="7290"/>
        </w:tabs>
        <w:bidi/>
      </w:pPr>
    </w:p>
    <w:sectPr w:rsidR="00A40481" w:rsidRPr="003F16B2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66BB" w14:textId="77777777" w:rsidR="002C0643" w:rsidRDefault="002C0643">
      <w:r>
        <w:separator/>
      </w:r>
    </w:p>
    <w:p w14:paraId="5DCBF0FE" w14:textId="77777777" w:rsidR="002C0643" w:rsidRDefault="002C0643"/>
  </w:endnote>
  <w:endnote w:type="continuationSeparator" w:id="0">
    <w:p w14:paraId="540B34A2" w14:textId="77777777" w:rsidR="002C0643" w:rsidRDefault="002C0643">
      <w:r>
        <w:continuationSeparator/>
      </w:r>
    </w:p>
    <w:p w14:paraId="4CEF0930" w14:textId="77777777" w:rsidR="002C0643" w:rsidRDefault="002C06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EC93" w14:textId="77777777" w:rsidR="007E72FD" w:rsidRDefault="007E72FD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bidi/>
      <w:jc w:val="left"/>
      <w:rPr>
        <w:sz w:val="16"/>
        <w:szCs w:val="16"/>
        <w:lang w:val="en-AU"/>
      </w:rPr>
    </w:pPr>
  </w:p>
  <w:p w14:paraId="28AE2210" w14:textId="0BFCFA08" w:rsidR="009210BF" w:rsidRDefault="002C0643" w:rsidP="00F411E4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80947">
          <w:rPr>
            <w:sz w:val="16"/>
            <w:szCs w:val="16"/>
            <w:lang w:val="en-AU"/>
          </w:rPr>
          <w:t>EOM-ZO0-TP-000075</w:t>
        </w:r>
        <w:r w:rsidR="0009326A">
          <w:rPr>
            <w:sz w:val="16"/>
            <w:szCs w:val="16"/>
            <w:lang w:val="en-AU"/>
          </w:rPr>
          <w:t>-AR</w:t>
        </w:r>
        <w:r w:rsidR="00E80947">
          <w:rPr>
            <w:sz w:val="16"/>
            <w:szCs w:val="16"/>
            <w:lang w:val="en-AU"/>
          </w:rPr>
          <w:t xml:space="preserve"> Rev 0</w:t>
        </w:r>
        <w:r w:rsidR="0009326A">
          <w:rPr>
            <w:sz w:val="16"/>
            <w:szCs w:val="16"/>
            <w:lang w:val="en-AU"/>
          </w:rPr>
          <w:t>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7E72FD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7E72FD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64A2" w14:textId="77777777" w:rsidR="007E72FD" w:rsidRDefault="007E72FD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7332" w14:textId="77777777" w:rsidR="002C0643" w:rsidRDefault="002C0643">
      <w:r>
        <w:separator/>
      </w:r>
    </w:p>
    <w:p w14:paraId="55BF43CB" w14:textId="77777777" w:rsidR="002C0643" w:rsidRDefault="002C0643"/>
  </w:footnote>
  <w:footnote w:type="continuationSeparator" w:id="0">
    <w:p w14:paraId="6A9979B7" w14:textId="77777777" w:rsidR="002C0643" w:rsidRDefault="002C0643">
      <w:r>
        <w:continuationSeparator/>
      </w:r>
    </w:p>
    <w:p w14:paraId="1CDF45F6" w14:textId="77777777" w:rsidR="002C0643" w:rsidRDefault="002C06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211F3" w14:textId="77777777" w:rsidR="007E72FD" w:rsidRDefault="007E72FD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E80947" w14:paraId="55B15A60" w14:textId="77777777" w:rsidTr="00E80947">
      <w:tc>
        <w:tcPr>
          <w:tcW w:w="6845" w:type="dxa"/>
          <w:vAlign w:val="center"/>
        </w:tcPr>
        <w:p w14:paraId="361EC67C" w14:textId="4457D79D" w:rsidR="00E80947" w:rsidRPr="006A25F8" w:rsidRDefault="00E80947" w:rsidP="005C7EF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7E72FD">
            <w:rPr>
              <w:kern w:val="32"/>
              <w:sz w:val="24"/>
              <w:szCs w:val="24"/>
              <w:rtl/>
              <w:lang w:eastAsia="ar"/>
            </w:rPr>
            <w:t>إجراءات الاستجابة في حالات الطوارئ - المنشآت السكنية - نموذج التواصل في الحالات الحرجة</w:t>
          </w:r>
        </w:p>
      </w:tc>
    </w:tr>
  </w:tbl>
  <w:p w14:paraId="0FE4F66F" w14:textId="78F783AA" w:rsidR="009210BF" w:rsidRPr="005A26DB" w:rsidRDefault="005A26DB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09762" wp14:editId="5CBC6772">
          <wp:simplePos x="0" y="0"/>
          <wp:positionH relativeFrom="column">
            <wp:posOffset>-506730</wp:posOffset>
          </wp:positionH>
          <wp:positionV relativeFrom="paragraph">
            <wp:posOffset>-567690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789AB" w14:textId="77777777" w:rsidR="007E72FD" w:rsidRDefault="007E72FD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26A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C3C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262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6DE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643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2CDF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CAC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09B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B82"/>
    <w:rsid w:val="00526781"/>
    <w:rsid w:val="00530ACC"/>
    <w:rsid w:val="00530B22"/>
    <w:rsid w:val="00530DD5"/>
    <w:rsid w:val="005324BC"/>
    <w:rsid w:val="00532573"/>
    <w:rsid w:val="00533DC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6DB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C7EF0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0DF9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28B2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0E1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2FD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17D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38A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68CA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107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55A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0947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A20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5D27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38362-7CA9-4E47-A668-744BF3C79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31CA92-6368-461A-93AC-6C14C0673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EOM-ZO0-TP-000075-AR Rev 000</dc:subject>
  <dc:creator>Rivamonte, Leonnito (RMP)</dc:creator>
  <cp:keywords>ᅟ</cp:keywords>
  <cp:lastModifiedBy>جانسيل سالدانا  Jancil Saldhana</cp:lastModifiedBy>
  <cp:revision>29</cp:revision>
  <cp:lastPrinted>2017-10-17T10:11:00Z</cp:lastPrinted>
  <dcterms:created xsi:type="dcterms:W3CDTF">2019-12-16T06:44:00Z</dcterms:created>
  <dcterms:modified xsi:type="dcterms:W3CDTF">2021-12-19T08:16:00Z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